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0DD" w14:textId="77777777"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ANEXO II</w:t>
      </w:r>
    </w:p>
    <w:p w14:paraId="4494E518" w14:textId="77777777"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SOLICITUD DE DESTINOS</w:t>
      </w:r>
    </w:p>
    <w:p w14:paraId="1F259626" w14:textId="77777777" w:rsidR="001005E0" w:rsidRPr="0039164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"/>
        <w:gridCol w:w="3005"/>
        <w:gridCol w:w="284"/>
        <w:gridCol w:w="3005"/>
        <w:gridCol w:w="283"/>
        <w:gridCol w:w="3005"/>
        <w:gridCol w:w="218"/>
      </w:tblGrid>
      <w:tr w:rsidR="001005E0" w14:paraId="4B9780B9" w14:textId="77777777" w:rsidTr="006E36F1">
        <w:trPr>
          <w:trHeight w:val="574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DC4" w14:textId="203FC293" w:rsidR="001005E0" w:rsidRPr="00C14F7A" w:rsidRDefault="001005E0" w:rsidP="00C14F7A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14F7A">
              <w:rPr>
                <w:rFonts w:ascii="Arial" w:hAnsi="Arial" w:cs="Arial"/>
                <w:b/>
              </w:rPr>
              <w:t>CUERPO DE INGENIEROS AGRÓNOMOS DEL ESTADO.</w:t>
            </w:r>
            <w:r w:rsidR="00C14F7A" w:rsidRPr="00C14F7A">
              <w:rPr>
                <w:rFonts w:ascii="Arial" w:hAnsi="Arial" w:cs="Arial"/>
                <w:b/>
              </w:rPr>
              <w:t xml:space="preserve"> </w:t>
            </w:r>
            <w:r w:rsidR="00C14F7A">
              <w:rPr>
                <w:rFonts w:ascii="Arial" w:hAnsi="Arial" w:cs="Arial"/>
                <w:b/>
              </w:rPr>
              <w:t xml:space="preserve">OEP </w:t>
            </w:r>
            <w:r w:rsidRPr="00C14F7A">
              <w:rPr>
                <w:rFonts w:ascii="Arial" w:hAnsi="Arial" w:cs="Arial"/>
                <w:b/>
              </w:rPr>
              <w:t>20</w:t>
            </w:r>
            <w:r w:rsidR="00240524">
              <w:rPr>
                <w:rFonts w:ascii="Arial" w:hAnsi="Arial" w:cs="Arial"/>
                <w:b/>
              </w:rPr>
              <w:t>20</w:t>
            </w:r>
          </w:p>
        </w:tc>
      </w:tr>
      <w:tr w:rsidR="001005E0" w14:paraId="60743B4F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321140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CC8823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8F6FEC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C575F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4B7EA4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46215B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7AA0B6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F5DC823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1433B1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0000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14:paraId="70DD76D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EFD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14:paraId="2CB4E2B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AD8B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337009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E3B1477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D3A966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14:paraId="3216A13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14:paraId="2933C23A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41AEFF97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14:paraId="7190197F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402F0E94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6276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9F6276">
              <w:rPr>
                <w:rFonts w:ascii="Arial" w:hAnsi="Arial" w:cs="Arial"/>
                <w:b/>
                <w:sz w:val="18"/>
                <w:szCs w:val="18"/>
              </w:rPr>
              <w:t xml:space="preserve"> ORDEN PROCESO SELECTIVO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4F1DE7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367E" w14:paraId="22AC0343" w14:textId="77777777" w:rsidTr="00364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8CE222" w14:textId="77777777" w:rsidR="0054367E" w:rsidRDefault="0054367E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C2870" w14:textId="77777777" w:rsidR="0054367E" w:rsidRPr="009F6276" w:rsidRDefault="0054367E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14:paraId="413834B8" w14:textId="77777777" w:rsidR="0054367E" w:rsidRPr="009F6276" w:rsidRDefault="0054367E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3D21" w14:textId="696E9FEA" w:rsidR="0054367E" w:rsidRPr="006E36F1" w:rsidRDefault="0054367E" w:rsidP="00543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36F1"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74DCFF" w14:textId="77777777" w:rsidR="0054367E" w:rsidRPr="009F6276" w:rsidRDefault="0054367E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F23D1" w14:textId="77777777" w:rsidR="0054367E" w:rsidRPr="009F6276" w:rsidRDefault="0054367E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DC219" w14:textId="77777777" w:rsidR="0054367E" w:rsidRDefault="0054367E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06E3A91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05F470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7F310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87FD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CE14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7A2A0C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ABC10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61D6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FC98EC4" w14:textId="77777777" w:rsidR="001005E0" w:rsidRPr="00443F5A" w:rsidRDefault="001005E0" w:rsidP="001005E0">
      <w:pPr>
        <w:tabs>
          <w:tab w:val="left" w:pos="-1440"/>
          <w:tab w:val="left" w:pos="-720"/>
          <w:tab w:val="left" w:pos="1113"/>
        </w:tabs>
        <w:suppressAutoHyphens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</w:t>
      </w:r>
      <w:r w:rsidRPr="00E56B1F">
        <w:rPr>
          <w:rFonts w:ascii="Arial" w:hAnsi="Arial" w:cs="Arial"/>
          <w:b/>
        </w:rPr>
        <w:t xml:space="preserve">en las casillas se escribe el </w:t>
      </w:r>
      <w:proofErr w:type="spellStart"/>
      <w:r w:rsidRPr="00E56B1F">
        <w:rPr>
          <w:rFonts w:ascii="Arial" w:hAnsi="Arial" w:cs="Arial"/>
          <w:b/>
        </w:rPr>
        <w:t>nº</w:t>
      </w:r>
      <w:proofErr w:type="spellEnd"/>
      <w:r w:rsidRPr="00E56B1F">
        <w:rPr>
          <w:rFonts w:ascii="Arial" w:hAnsi="Arial" w:cs="Arial"/>
          <w:b/>
        </w:rPr>
        <w:t xml:space="preserve"> de orden del puesto de acuerdo con el Anexo I</w:t>
      </w:r>
      <w:r>
        <w:rPr>
          <w:rFonts w:ascii="Arial" w:hAnsi="Arial" w:cs="Arial"/>
          <w:sz w:val="18"/>
          <w:szCs w:val="18"/>
        </w:rPr>
        <w:t>, el número que hay a la izquierda de cada recuadro indica la preferencia)</w:t>
      </w:r>
    </w:p>
    <w:tbl>
      <w:tblPr>
        <w:tblW w:w="9991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82"/>
        <w:gridCol w:w="876"/>
        <w:gridCol w:w="474"/>
        <w:gridCol w:w="533"/>
        <w:gridCol w:w="804"/>
        <w:gridCol w:w="167"/>
        <w:gridCol w:w="401"/>
        <w:gridCol w:w="630"/>
        <w:gridCol w:w="729"/>
        <w:gridCol w:w="110"/>
        <w:gridCol w:w="301"/>
        <w:gridCol w:w="533"/>
        <w:gridCol w:w="978"/>
        <w:gridCol w:w="191"/>
        <w:gridCol w:w="533"/>
        <w:gridCol w:w="952"/>
        <w:gridCol w:w="281"/>
        <w:gridCol w:w="638"/>
      </w:tblGrid>
      <w:tr w:rsidR="001005E0" w14:paraId="5AD83424" w14:textId="77777777" w:rsidTr="001005E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76B09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629F2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8814BE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49AC7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6B33D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B19A2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74719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374F8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F2D06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32AC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FE7ED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556A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5333995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552E7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5E40F2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5298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1B7C16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3EC8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5D15DBE5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1CCC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C39364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EDD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1CA7072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8B97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00651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431B22" w14:textId="77777777" w:rsidTr="001005E0">
        <w:trPr>
          <w:trHeight w:val="12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35109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3CAA70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6075C10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07A35E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73BAE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71D55E9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219BD08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719BB21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7D0B2D0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0CAA93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9CAE78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8209DC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06529C1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A39DC7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8CAB19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30BE6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8AB4B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BF0E780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74B49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3415C3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3D7AEBB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FB1A77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4D7368B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5F84E3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08089C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D58AA5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D8BCE3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77291B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14DA1E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48F5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264D0B4B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EE04B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D380447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CDD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1CCA35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275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vAlign w:val="bottom"/>
          </w:tcPr>
          <w:p w14:paraId="1828C2D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79F9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7B41B2B3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773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5F81C86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B37D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491F9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073D8845" w14:textId="77777777" w:rsidTr="001005E0">
        <w:trPr>
          <w:trHeight w:val="10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B6FB4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AD209F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56D50D4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466BB17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C83028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905FED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360F591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5D9F4B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158EDCA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24B33B3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AF3C3A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4A60EF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19850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B67525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5CEFDC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70EA357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11502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0077FA3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182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50CD52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8598E2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EAF8AD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5F6E530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2674871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5F6E683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9A2274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4CC8D7C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00BE8F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73F4C0C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94F1A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B0BD69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B8869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4109B7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9C0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8BF9B2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0D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BB0DF3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F285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6BDE8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4FF8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0B4B6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7E60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20D5A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57C2C6E" w14:textId="77777777" w:rsidTr="001005E0">
        <w:trPr>
          <w:trHeight w:val="9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5F2DE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F70B8B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26ABDA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73FAE85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BB12E2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745278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30A1BE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5DDD0D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29A203C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778A9B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B1293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2A19E2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5D3C9B5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91FAD9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F53966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4BCF24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A8B03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E4E108D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C14FB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E1B7AC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F418B0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07FF6A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2826D78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75268AD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2A83FA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B9FC24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AEC6C3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AFF645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02B98E5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974C1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E3E65E1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DDE30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25BCD2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B095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C015DB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0D0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3E252C3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F512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378AD4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E5B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2C8796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D2D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335B3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62A619B" w14:textId="77777777" w:rsidTr="001005E0">
        <w:trPr>
          <w:trHeight w:val="6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D744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F7DF54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E38539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41EB2EF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676215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CE9A50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A6CCD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5B1FACD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693610D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5A2FE68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AACE47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55C5DEB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22FD9D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68460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F64D6B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A8E132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81B5D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9CD9D95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EF695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5A966D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EDBAC2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C67869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4AA4355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189E16B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03D9CCA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58D3DF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69027D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3564D6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0E38B5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660B5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D1BB44E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2357F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6F160D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CD7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360E7A9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4218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EA6F76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2A9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1C12DB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4411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D41E73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138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E5CDF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F8495AA" w14:textId="77777777" w:rsidTr="001005E0">
        <w:trPr>
          <w:trHeight w:val="4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E0EF1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240847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3026BDE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594FCCF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577D4B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1290D6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5EF52CB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7EC08C8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3BDC8F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176EAE8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C298B4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0D17C7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FA087E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8A2B8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BB534C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1B5D86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BF7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2B1F652A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6E6B1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30ED3A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3ADB85E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2AC40D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754036B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3B81118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18A67A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5B70B9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A449A3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4DCFB3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4C9E082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ACA41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A6D076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78C4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A0B4DA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3FB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42BF17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80C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2A465FC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930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475B0A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608D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C8D558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E65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EBF1C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B19671D" w14:textId="77777777" w:rsidTr="001005E0">
        <w:trPr>
          <w:trHeight w:val="15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97F3B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86CA95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BA83E0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05F5AF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31B53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F00A4C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36BEB59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4D4A5F3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393496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1704A3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BDB7B0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6E0C19C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145DDC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5915B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4A22CA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C98A89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89589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7331B05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95827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ABB4BF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E5E7E8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A27D5A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153D649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6F49537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B13EF2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6CB370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D0B3C3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311219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343104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D3320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0DC61834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A07EE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E31804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39A4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713931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347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1D8BD7C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0AE8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E94395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8F00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FCD67E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F29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C182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FED9F6A" w14:textId="77777777" w:rsidTr="001005E0">
        <w:trPr>
          <w:trHeight w:val="4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9B340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42869D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4D70D01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7BEB054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2372EB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1A090B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6818D2C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1B5B4E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18CD105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0DF8195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1F0181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2D9C2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26FF5BB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D6F3DC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FA0AB4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71D82D1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46CB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53353EE" w14:textId="77777777" w:rsidTr="001B6309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09A17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E83305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9E132B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F64A06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2697EB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042FAF7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346A3DE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AD63F3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384492A0" w14:textId="0384D2DA" w:rsidR="001005E0" w:rsidRPr="0054367E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  <w:noWrap/>
            <w:vAlign w:val="bottom"/>
          </w:tcPr>
          <w:p w14:paraId="39B9D60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9546C1D" w14:textId="29FE3306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45666" w14:textId="58E6D174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D7E4142" w14:textId="77777777" w:rsidTr="001B6309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27B93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7FA2296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DD50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7B101D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F9E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284CAE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867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F629DDB" w14:textId="19999665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54E9C7F" w14:textId="77777777" w:rsidR="001005E0" w:rsidRPr="0054367E" w:rsidRDefault="001005E0" w:rsidP="00D318E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43D687FB" w14:textId="720F7F36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182B8BD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9A080E9" w14:textId="17F8258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6C7B5A92" w14:textId="77777777" w:rsidTr="001B6309">
        <w:trPr>
          <w:trHeight w:val="12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9A804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15381503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</w:tcPr>
          <w:p w14:paraId="238AD94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noWrap/>
            <w:vAlign w:val="bottom"/>
          </w:tcPr>
          <w:p w14:paraId="20BD38D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639E8E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noWrap/>
            <w:vAlign w:val="bottom"/>
          </w:tcPr>
          <w:p w14:paraId="46A959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9D31E2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338E029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17FC79D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noWrap/>
            <w:vAlign w:val="bottom"/>
          </w:tcPr>
          <w:p w14:paraId="4BDBB52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6C176E7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06FB5EA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746BD5C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7F4552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374C08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10A7CF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14:paraId="1A69EB7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71CCA0C" w14:textId="77777777" w:rsidTr="0024052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4E762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0418357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FC750D9" w14:textId="5A54278B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nil"/>
            </w:tcBorders>
            <w:noWrap/>
            <w:vAlign w:val="bottom"/>
          </w:tcPr>
          <w:p w14:paraId="0C75670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0EFE5B5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noWrap/>
            <w:vAlign w:val="bottom"/>
          </w:tcPr>
          <w:p w14:paraId="4F033D13" w14:textId="4FA3CF4A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nil"/>
            </w:tcBorders>
            <w:noWrap/>
            <w:vAlign w:val="bottom"/>
          </w:tcPr>
          <w:p w14:paraId="4A4AD04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</w:tcBorders>
            <w:noWrap/>
            <w:vAlign w:val="bottom"/>
          </w:tcPr>
          <w:p w14:paraId="33250D7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14:paraId="2F8311C9" w14:textId="23A6C36C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nil"/>
            </w:tcBorders>
            <w:noWrap/>
            <w:vAlign w:val="bottom"/>
          </w:tcPr>
          <w:p w14:paraId="524E07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167A6F5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20EEF37" w14:textId="690FF13E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nil"/>
            </w:tcBorders>
            <w:noWrap/>
            <w:vAlign w:val="bottom"/>
          </w:tcPr>
          <w:p w14:paraId="41FC062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857CC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80FEFDA" w14:textId="25C4764D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</w:tcBorders>
            <w:noWrap/>
            <w:vAlign w:val="bottom"/>
          </w:tcPr>
          <w:p w14:paraId="06713B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12539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4204A603" w14:textId="77777777" w:rsidTr="0024052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802F8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1EAC7A4E" w14:textId="4A62C838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9DCCC8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69EB70D" w14:textId="370FCF8D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11E1320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74A361B" w14:textId="1B69708F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450A565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89E3738" w14:textId="1C52468E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8B9385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4B3F32B" w14:textId="697DDB48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68498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ED9F4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38F8254" w14:textId="77777777" w:rsidTr="00240524">
        <w:trPr>
          <w:trHeight w:val="9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508213" w14:textId="77777777" w:rsidR="001005E0" w:rsidRDefault="001005E0" w:rsidP="00D318E2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9AD49D" w14:textId="77777777" w:rsidR="001005E0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noWrap/>
            <w:vAlign w:val="bottom"/>
          </w:tcPr>
          <w:p w14:paraId="48DB705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  <w:noWrap/>
            <w:vAlign w:val="bottom"/>
          </w:tcPr>
          <w:p w14:paraId="25719A4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37E252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F21F7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ACAF4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CD1B59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9EF60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515C6F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53EBC3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885EBA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6B299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1E9E2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A620B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41476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CEA25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E0" w14:paraId="0A918762" w14:textId="77777777" w:rsidTr="00D318E2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87B82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B01F0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TELÉFONO DE CONTACTO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A2791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0BB694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681C17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0A6D6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13FA75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C45E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56E21A85" w14:textId="77777777" w:rsidTr="00D318E2">
        <w:trPr>
          <w:trHeight w:val="11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03686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C850C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CF4EE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32A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2E28D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28D70077" w14:textId="77777777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204CAA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75" w:type="dxa"/>
            <w:gridSpan w:val="17"/>
            <w:noWrap/>
            <w:vAlign w:val="bottom"/>
          </w:tcPr>
          <w:p w14:paraId="6129E242" w14:textId="655D0416"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En ………………………………… a ……… de ………………</w:t>
            </w:r>
            <w:proofErr w:type="gramStart"/>
            <w:r w:rsidRPr="001005E0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1005E0">
              <w:rPr>
                <w:rFonts w:ascii="Arial" w:hAnsi="Arial" w:cs="Arial"/>
                <w:sz w:val="14"/>
                <w:szCs w:val="14"/>
              </w:rPr>
              <w:t>. 20</w:t>
            </w:r>
            <w:r w:rsidR="00240524">
              <w:rPr>
                <w:rFonts w:ascii="Arial" w:hAnsi="Arial" w:cs="Arial"/>
                <w:sz w:val="14"/>
                <w:szCs w:val="14"/>
              </w:rPr>
              <w:t>23</w:t>
            </w:r>
            <w:r w:rsidRPr="001005E0">
              <w:rPr>
                <w:rFonts w:ascii="Arial" w:hAnsi="Arial" w:cs="Arial"/>
                <w:sz w:val="14"/>
                <w:szCs w:val="14"/>
              </w:rPr>
              <w:t>…</w:t>
            </w:r>
            <w:proofErr w:type="gramStart"/>
            <w:r w:rsidRPr="001005E0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D9E94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14A067A7" w14:textId="77777777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9AD7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EC1B9E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60" w:type="dxa"/>
            <w:gridSpan w:val="14"/>
            <w:noWrap/>
            <w:vAlign w:val="bottom"/>
          </w:tcPr>
          <w:p w14:paraId="79069C4D" w14:textId="77777777"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0DA722B2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14:paraId="5FEACFB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FA38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4EEE97FD" w14:textId="77777777" w:rsidTr="001005E0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B538B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B4D0C5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dxa"/>
            <w:noWrap/>
            <w:vAlign w:val="bottom"/>
          </w:tcPr>
          <w:p w14:paraId="25DFFD6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dxa"/>
            <w:noWrap/>
            <w:vAlign w:val="bottom"/>
          </w:tcPr>
          <w:p w14:paraId="1D08A23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6F451836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4" w:type="dxa"/>
            <w:noWrap/>
            <w:vAlign w:val="bottom"/>
          </w:tcPr>
          <w:p w14:paraId="48BEBAD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5812A13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noWrap/>
            <w:vAlign w:val="bottom"/>
          </w:tcPr>
          <w:p w14:paraId="5DC0D13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noWrap/>
            <w:vAlign w:val="bottom"/>
          </w:tcPr>
          <w:p w14:paraId="49280BD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205A380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40243BFC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8" w:type="dxa"/>
            <w:noWrap/>
            <w:vAlign w:val="bottom"/>
          </w:tcPr>
          <w:p w14:paraId="491E0B69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dxa"/>
            <w:noWrap/>
            <w:vAlign w:val="bottom"/>
          </w:tcPr>
          <w:p w14:paraId="20A8A552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00DAFD0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noWrap/>
            <w:vAlign w:val="bottom"/>
          </w:tcPr>
          <w:p w14:paraId="6C29BEE5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14:paraId="188D50B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EC66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43663CD5" w14:textId="77777777" w:rsidTr="001005E0">
        <w:trPr>
          <w:trHeight w:val="20"/>
        </w:trPr>
        <w:tc>
          <w:tcPr>
            <w:tcW w:w="93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49A9B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Para consultas dirigirse al correo electrónico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FB8ED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RPr="001005E0" w14:paraId="46452441" w14:textId="77777777" w:rsidTr="001005E0">
        <w:trPr>
          <w:trHeight w:val="113"/>
        </w:trPr>
        <w:tc>
          <w:tcPr>
            <w:tcW w:w="9991" w:type="dxa"/>
            <w:gridSpan w:val="19"/>
            <w:noWrap/>
            <w:vAlign w:val="bottom"/>
          </w:tcPr>
          <w:p w14:paraId="44387DF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 xml:space="preserve">SUBSECRETARIA DEL MINISTERIO DE AGRICULTURA, PESCA Y ALIMENTACIÓN </w:t>
            </w:r>
          </w:p>
        </w:tc>
      </w:tr>
      <w:tr w:rsidR="001005E0" w:rsidRPr="001005E0" w14:paraId="5C42D8D0" w14:textId="77777777" w:rsidTr="001005E0">
        <w:trPr>
          <w:trHeight w:val="113"/>
        </w:trPr>
        <w:tc>
          <w:tcPr>
            <w:tcW w:w="5474" w:type="dxa"/>
            <w:gridSpan w:val="10"/>
            <w:noWrap/>
            <w:vAlign w:val="bottom"/>
          </w:tcPr>
          <w:p w14:paraId="658C9BF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SUBDIRECCIÓN GENERAL DE RECURSOS HUMANOS</w:t>
            </w:r>
          </w:p>
        </w:tc>
        <w:tc>
          <w:tcPr>
            <w:tcW w:w="411" w:type="dxa"/>
            <w:gridSpan w:val="2"/>
            <w:noWrap/>
            <w:vAlign w:val="bottom"/>
          </w:tcPr>
          <w:p w14:paraId="5E474D9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70782F95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4DC65AE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4D99CF1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20AAA5A3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4DA1107E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3702870B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77037F9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14:paraId="1EA35834" w14:textId="77777777" w:rsidTr="001005E0">
        <w:trPr>
          <w:trHeight w:val="113"/>
        </w:trPr>
        <w:tc>
          <w:tcPr>
            <w:tcW w:w="3547" w:type="dxa"/>
            <w:gridSpan w:val="6"/>
            <w:noWrap/>
            <w:vAlign w:val="bottom"/>
          </w:tcPr>
          <w:p w14:paraId="0B84814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005E0">
              <w:rPr>
                <w:rFonts w:ascii="Arial" w:hAnsi="Arial" w:cs="Arial"/>
                <w:sz w:val="12"/>
                <w:szCs w:val="12"/>
              </w:rPr>
              <w:t>Pª</w:t>
            </w:r>
            <w:proofErr w:type="spellEnd"/>
            <w:r w:rsidRPr="001005E0">
              <w:rPr>
                <w:rFonts w:ascii="Arial" w:hAnsi="Arial" w:cs="Arial"/>
                <w:sz w:val="12"/>
                <w:szCs w:val="12"/>
              </w:rPr>
              <w:t xml:space="preserve"> de la Infanta Isabel, 1</w:t>
            </w:r>
          </w:p>
        </w:tc>
        <w:tc>
          <w:tcPr>
            <w:tcW w:w="568" w:type="dxa"/>
            <w:gridSpan w:val="2"/>
            <w:noWrap/>
            <w:vAlign w:val="bottom"/>
          </w:tcPr>
          <w:p w14:paraId="7561235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2A969010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6D21713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701BFD9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5929B26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2FAD4F8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26D1373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43407A9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1BAC00D9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30A94054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6815928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14:paraId="64BE72F5" w14:textId="77777777" w:rsidTr="001005E0">
        <w:trPr>
          <w:trHeight w:val="113"/>
        </w:trPr>
        <w:tc>
          <w:tcPr>
            <w:tcW w:w="1736" w:type="dxa"/>
            <w:gridSpan w:val="3"/>
            <w:noWrap/>
            <w:vAlign w:val="bottom"/>
          </w:tcPr>
          <w:p w14:paraId="7B7B92D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4EBD14A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46CF114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04" w:type="dxa"/>
            <w:noWrap/>
            <w:vAlign w:val="bottom"/>
          </w:tcPr>
          <w:p w14:paraId="10D6C83B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ACC477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29DD82E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31F2E0DC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DA919B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6B4C2106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629BCF13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0E63FB53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2CAD5673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10DA559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231162B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6D049B1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94D046E" w14:textId="77777777" w:rsidR="00EA0678" w:rsidRDefault="00EA0678" w:rsidP="00072A2A">
      <w:pPr>
        <w:pStyle w:val="Textoindependiente"/>
        <w:tabs>
          <w:tab w:val="left" w:pos="11199"/>
        </w:tabs>
        <w:ind w:right="-483"/>
        <w:jc w:val="center"/>
        <w:rPr>
          <w:sz w:val="28"/>
          <w:szCs w:val="28"/>
        </w:rPr>
      </w:pPr>
    </w:p>
    <w:sectPr w:rsidR="00EA0678" w:rsidSect="00072A2A">
      <w:headerReference w:type="default" r:id="rId8"/>
      <w:pgSz w:w="11906" w:h="16838" w:code="9"/>
      <w:pgMar w:top="1021" w:right="851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A325" w14:textId="77777777" w:rsidR="002D0280" w:rsidRDefault="002D0280">
      <w:r>
        <w:separator/>
      </w:r>
    </w:p>
  </w:endnote>
  <w:endnote w:type="continuationSeparator" w:id="0">
    <w:p w14:paraId="31E50580" w14:textId="77777777" w:rsidR="002D0280" w:rsidRDefault="002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197" w14:textId="77777777" w:rsidR="002D0280" w:rsidRDefault="002D0280">
      <w:r>
        <w:separator/>
      </w:r>
    </w:p>
  </w:footnote>
  <w:footnote w:type="continuationSeparator" w:id="0">
    <w:p w14:paraId="5EDCBB83" w14:textId="77777777" w:rsidR="002D0280" w:rsidRDefault="002D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2CA8" w14:textId="77777777" w:rsidR="002D0280" w:rsidRDefault="002D0280">
    <w:pPr>
      <w:pStyle w:val="Encabezado"/>
    </w:pPr>
  </w:p>
  <w:p w14:paraId="4821021F" w14:textId="77777777" w:rsidR="002D0280" w:rsidRDefault="002D0280">
    <w:pPr>
      <w:pStyle w:val="Encabezado"/>
    </w:pPr>
  </w:p>
  <w:tbl>
    <w:tblPr>
      <w:tblW w:w="12650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3544"/>
      <w:gridCol w:w="175"/>
      <w:gridCol w:w="2660"/>
      <w:gridCol w:w="1167"/>
    </w:tblGrid>
    <w:tr w:rsidR="002D0280" w14:paraId="7AB2E976" w14:textId="77777777" w:rsidTr="00CF350E">
      <w:trPr>
        <w:trHeight w:val="556"/>
      </w:trPr>
      <w:tc>
        <w:tcPr>
          <w:tcW w:w="1135" w:type="dxa"/>
          <w:vMerge w:val="restart"/>
        </w:tcPr>
        <w:p w14:paraId="355B37FA" w14:textId="77777777" w:rsidR="002D0280" w:rsidRDefault="002D0280" w:rsidP="0011747E">
          <w:r>
            <w:object w:dxaOrig="913" w:dyaOrig="960" w14:anchorId="2B6B82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8pt">
                <v:imagedata r:id="rId1" o:title=""/>
              </v:shape>
              <o:OLEObject Type="Embed" ProgID="PBrush" ShapeID="_x0000_i1025" DrawAspect="Content" ObjectID="_1745922139" r:id="rId2"/>
            </w:object>
          </w:r>
        </w:p>
      </w:tc>
      <w:tc>
        <w:tcPr>
          <w:tcW w:w="3969" w:type="dxa"/>
          <w:vMerge w:val="restart"/>
          <w:vAlign w:val="center"/>
        </w:tcPr>
        <w:p w14:paraId="077F4E10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39E25FEE" w14:textId="77777777" w:rsidR="002D028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3C86F611" w14:textId="77777777" w:rsidR="002D0280" w:rsidRPr="00160040" w:rsidRDefault="002D0280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719" w:type="dxa"/>
          <w:gridSpan w:val="2"/>
          <w:tcBorders>
            <w:top w:val="nil"/>
            <w:bottom w:val="nil"/>
          </w:tcBorders>
        </w:tcPr>
        <w:p w14:paraId="209AC464" w14:textId="77777777" w:rsidR="002D0280" w:rsidRDefault="002D0280" w:rsidP="0011747E">
          <w:pPr>
            <w:rPr>
              <w:sz w:val="14"/>
              <w:szCs w:val="14"/>
            </w:rPr>
          </w:pPr>
        </w:p>
        <w:p w14:paraId="6C6CFE7A" w14:textId="77777777" w:rsidR="002D0280" w:rsidRPr="00CF350E" w:rsidRDefault="002D0280" w:rsidP="00CF350E">
          <w:pPr>
            <w:rPr>
              <w:sz w:val="14"/>
              <w:szCs w:val="14"/>
            </w:rPr>
          </w:pPr>
        </w:p>
        <w:p w14:paraId="2C6B7978" w14:textId="77777777" w:rsidR="002D0280" w:rsidRDefault="002D0280" w:rsidP="00CF350E">
          <w:pPr>
            <w:rPr>
              <w:sz w:val="14"/>
              <w:szCs w:val="14"/>
            </w:rPr>
          </w:pPr>
        </w:p>
        <w:p w14:paraId="321FC0D8" w14:textId="77777777" w:rsidR="002D0280" w:rsidRPr="00CF350E" w:rsidRDefault="002D0280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3827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0735E68E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39DA7F06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0E47CDD1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73AF8D16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SUBSECRETARÍ</w:t>
          </w:r>
          <w:r w:rsidRPr="00ED6966">
            <w:rPr>
              <w:rFonts w:ascii="Arial" w:hAnsi="Arial" w:cs="Arial"/>
              <w:sz w:val="14"/>
              <w:szCs w:val="14"/>
            </w:rPr>
            <w:t>A</w:t>
          </w:r>
        </w:p>
        <w:p w14:paraId="30C46DBE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D0280" w14:paraId="413CE001" w14:textId="77777777" w:rsidTr="00494959">
      <w:trPr>
        <w:gridAfter w:val="1"/>
        <w:wAfter w:w="1167" w:type="dxa"/>
        <w:trHeight w:val="174"/>
      </w:trPr>
      <w:tc>
        <w:tcPr>
          <w:tcW w:w="1135" w:type="dxa"/>
          <w:vMerge/>
        </w:tcPr>
        <w:p w14:paraId="3CB35319" w14:textId="77777777" w:rsidR="002D0280" w:rsidRDefault="002D0280" w:rsidP="0011747E"/>
      </w:tc>
      <w:tc>
        <w:tcPr>
          <w:tcW w:w="3969" w:type="dxa"/>
          <w:vMerge/>
          <w:vAlign w:val="center"/>
        </w:tcPr>
        <w:p w14:paraId="4687AA0B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tcBorders>
            <w:top w:val="nil"/>
          </w:tcBorders>
        </w:tcPr>
        <w:p w14:paraId="5D93382B" w14:textId="77777777" w:rsidR="002D0280" w:rsidRPr="00160040" w:rsidRDefault="002D0280" w:rsidP="0011747E">
          <w:pPr>
            <w:rPr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top w:val="nil"/>
          </w:tcBorders>
          <w:vAlign w:val="bottom"/>
        </w:tcPr>
        <w:p w14:paraId="73DEB118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576A4A9F" w14:textId="77777777" w:rsidR="002D0280" w:rsidRDefault="002D0280" w:rsidP="00494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411251">
    <w:abstractNumId w:val="0"/>
  </w:num>
  <w:num w:numId="2" w16cid:durableId="301274280">
    <w:abstractNumId w:val="1"/>
  </w:num>
  <w:num w:numId="3" w16cid:durableId="34780222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1662600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27047879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12092861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05080424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5173813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59463243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229770922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77930082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272394103">
    <w:abstractNumId w:val="2"/>
  </w:num>
  <w:num w:numId="13" w16cid:durableId="563754838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523011629">
    <w:abstractNumId w:val="7"/>
  </w:num>
  <w:num w:numId="15" w16cid:durableId="174013408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065791220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013412116">
    <w:abstractNumId w:val="6"/>
  </w:num>
  <w:num w:numId="18" w16cid:durableId="971399851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066075997">
    <w:abstractNumId w:val="4"/>
  </w:num>
  <w:num w:numId="20" w16cid:durableId="734935955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061785147">
    <w:abstractNumId w:val="5"/>
  </w:num>
  <w:num w:numId="22" w16cid:durableId="1599635442">
    <w:abstractNumId w:val="9"/>
  </w:num>
  <w:num w:numId="23" w16cid:durableId="261256803">
    <w:abstractNumId w:val="3"/>
  </w:num>
  <w:num w:numId="24" w16cid:durableId="1094713346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81606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5A21"/>
    <w:rsid w:val="00006A04"/>
    <w:rsid w:val="00006EAF"/>
    <w:rsid w:val="0001704A"/>
    <w:rsid w:val="000211F5"/>
    <w:rsid w:val="000237EB"/>
    <w:rsid w:val="00036BF7"/>
    <w:rsid w:val="000412B3"/>
    <w:rsid w:val="00042476"/>
    <w:rsid w:val="00056AE2"/>
    <w:rsid w:val="00063B54"/>
    <w:rsid w:val="00072A2A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5DAF"/>
    <w:rsid w:val="000F281D"/>
    <w:rsid w:val="000F65C0"/>
    <w:rsid w:val="001005E0"/>
    <w:rsid w:val="001047C8"/>
    <w:rsid w:val="001164D8"/>
    <w:rsid w:val="00116BDA"/>
    <w:rsid w:val="0011747E"/>
    <w:rsid w:val="00133441"/>
    <w:rsid w:val="00147631"/>
    <w:rsid w:val="00160040"/>
    <w:rsid w:val="00165FC5"/>
    <w:rsid w:val="00170CDF"/>
    <w:rsid w:val="001734E5"/>
    <w:rsid w:val="00174208"/>
    <w:rsid w:val="00185A7E"/>
    <w:rsid w:val="00186EBE"/>
    <w:rsid w:val="0019565C"/>
    <w:rsid w:val="001A6C6F"/>
    <w:rsid w:val="001B4659"/>
    <w:rsid w:val="001B6309"/>
    <w:rsid w:val="001C20C4"/>
    <w:rsid w:val="001D05D5"/>
    <w:rsid w:val="001D0FDF"/>
    <w:rsid w:val="001E4769"/>
    <w:rsid w:val="001E545E"/>
    <w:rsid w:val="001E6A8E"/>
    <w:rsid w:val="00206F01"/>
    <w:rsid w:val="0022547C"/>
    <w:rsid w:val="00232550"/>
    <w:rsid w:val="00236475"/>
    <w:rsid w:val="00240524"/>
    <w:rsid w:val="00242CDB"/>
    <w:rsid w:val="00244F73"/>
    <w:rsid w:val="00251672"/>
    <w:rsid w:val="00260ED2"/>
    <w:rsid w:val="00296675"/>
    <w:rsid w:val="00297ADB"/>
    <w:rsid w:val="002A624C"/>
    <w:rsid w:val="002B4386"/>
    <w:rsid w:val="002B69F8"/>
    <w:rsid w:val="002C3B76"/>
    <w:rsid w:val="002D0280"/>
    <w:rsid w:val="002D2F5A"/>
    <w:rsid w:val="002F3223"/>
    <w:rsid w:val="00301450"/>
    <w:rsid w:val="00306FE8"/>
    <w:rsid w:val="0030716B"/>
    <w:rsid w:val="0032031B"/>
    <w:rsid w:val="00320823"/>
    <w:rsid w:val="00322248"/>
    <w:rsid w:val="00322FBC"/>
    <w:rsid w:val="003450AB"/>
    <w:rsid w:val="00374412"/>
    <w:rsid w:val="003936C5"/>
    <w:rsid w:val="003967EE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35139"/>
    <w:rsid w:val="00441527"/>
    <w:rsid w:val="00442BC0"/>
    <w:rsid w:val="00447A2A"/>
    <w:rsid w:val="00462E73"/>
    <w:rsid w:val="00463CCC"/>
    <w:rsid w:val="0046532E"/>
    <w:rsid w:val="00473490"/>
    <w:rsid w:val="00474534"/>
    <w:rsid w:val="00486AA5"/>
    <w:rsid w:val="00494959"/>
    <w:rsid w:val="004B3F73"/>
    <w:rsid w:val="004C129C"/>
    <w:rsid w:val="004C20DB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4367E"/>
    <w:rsid w:val="00544E6A"/>
    <w:rsid w:val="0054619D"/>
    <w:rsid w:val="005513A0"/>
    <w:rsid w:val="00554841"/>
    <w:rsid w:val="00554BF8"/>
    <w:rsid w:val="005668A1"/>
    <w:rsid w:val="00566AA2"/>
    <w:rsid w:val="00580525"/>
    <w:rsid w:val="005807D1"/>
    <w:rsid w:val="00581A9E"/>
    <w:rsid w:val="005832F5"/>
    <w:rsid w:val="005A063A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2136"/>
    <w:rsid w:val="006146D1"/>
    <w:rsid w:val="006502D6"/>
    <w:rsid w:val="0066068F"/>
    <w:rsid w:val="0066325E"/>
    <w:rsid w:val="00674CEE"/>
    <w:rsid w:val="00692AFC"/>
    <w:rsid w:val="006974B1"/>
    <w:rsid w:val="006A465E"/>
    <w:rsid w:val="006A59E1"/>
    <w:rsid w:val="006A63FB"/>
    <w:rsid w:val="006D0FB2"/>
    <w:rsid w:val="006E0B8F"/>
    <w:rsid w:val="006E36F1"/>
    <w:rsid w:val="006E51C1"/>
    <w:rsid w:val="006E753E"/>
    <w:rsid w:val="007005A9"/>
    <w:rsid w:val="00700955"/>
    <w:rsid w:val="007072B4"/>
    <w:rsid w:val="00725DBC"/>
    <w:rsid w:val="00735186"/>
    <w:rsid w:val="00737677"/>
    <w:rsid w:val="00737749"/>
    <w:rsid w:val="0074314C"/>
    <w:rsid w:val="007433BE"/>
    <w:rsid w:val="00744D55"/>
    <w:rsid w:val="0076168E"/>
    <w:rsid w:val="00767575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7907"/>
    <w:rsid w:val="00807925"/>
    <w:rsid w:val="00811569"/>
    <w:rsid w:val="00813D3F"/>
    <w:rsid w:val="008211B8"/>
    <w:rsid w:val="008414E6"/>
    <w:rsid w:val="0085007F"/>
    <w:rsid w:val="00885C1C"/>
    <w:rsid w:val="00890179"/>
    <w:rsid w:val="008A1878"/>
    <w:rsid w:val="008B79FB"/>
    <w:rsid w:val="008C7930"/>
    <w:rsid w:val="008D19F0"/>
    <w:rsid w:val="008D775A"/>
    <w:rsid w:val="008E23CC"/>
    <w:rsid w:val="008E7661"/>
    <w:rsid w:val="008F58A9"/>
    <w:rsid w:val="00901BF7"/>
    <w:rsid w:val="00942B8B"/>
    <w:rsid w:val="009437FF"/>
    <w:rsid w:val="0099325A"/>
    <w:rsid w:val="009A029A"/>
    <w:rsid w:val="009A5DB5"/>
    <w:rsid w:val="009A647A"/>
    <w:rsid w:val="009B1CE4"/>
    <w:rsid w:val="009C1110"/>
    <w:rsid w:val="009C11CE"/>
    <w:rsid w:val="009C13AE"/>
    <w:rsid w:val="009C1E47"/>
    <w:rsid w:val="009C7658"/>
    <w:rsid w:val="009D3CCE"/>
    <w:rsid w:val="009F2A60"/>
    <w:rsid w:val="009F79BD"/>
    <w:rsid w:val="00A00FC5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C2C45"/>
    <w:rsid w:val="00AC34C8"/>
    <w:rsid w:val="00AD49C2"/>
    <w:rsid w:val="00AD7233"/>
    <w:rsid w:val="00AE1A34"/>
    <w:rsid w:val="00AF165C"/>
    <w:rsid w:val="00AF239A"/>
    <w:rsid w:val="00AF362D"/>
    <w:rsid w:val="00AF3D27"/>
    <w:rsid w:val="00B04937"/>
    <w:rsid w:val="00B230B7"/>
    <w:rsid w:val="00B275DA"/>
    <w:rsid w:val="00B31328"/>
    <w:rsid w:val="00B325E3"/>
    <w:rsid w:val="00B646F1"/>
    <w:rsid w:val="00B8145E"/>
    <w:rsid w:val="00B8259D"/>
    <w:rsid w:val="00B9440A"/>
    <w:rsid w:val="00B95BBB"/>
    <w:rsid w:val="00BC3820"/>
    <w:rsid w:val="00BD73D4"/>
    <w:rsid w:val="00BE1A86"/>
    <w:rsid w:val="00BF1F4F"/>
    <w:rsid w:val="00BF7F73"/>
    <w:rsid w:val="00C14F7A"/>
    <w:rsid w:val="00C2711D"/>
    <w:rsid w:val="00C31010"/>
    <w:rsid w:val="00C40E4D"/>
    <w:rsid w:val="00C4748F"/>
    <w:rsid w:val="00C5274F"/>
    <w:rsid w:val="00C61C00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CF350E"/>
    <w:rsid w:val="00D064E1"/>
    <w:rsid w:val="00D20CBA"/>
    <w:rsid w:val="00D2212F"/>
    <w:rsid w:val="00D318E2"/>
    <w:rsid w:val="00D46B4E"/>
    <w:rsid w:val="00D47DEC"/>
    <w:rsid w:val="00D5010A"/>
    <w:rsid w:val="00D60185"/>
    <w:rsid w:val="00D616DF"/>
    <w:rsid w:val="00D62FD8"/>
    <w:rsid w:val="00D639A8"/>
    <w:rsid w:val="00D645C7"/>
    <w:rsid w:val="00D71894"/>
    <w:rsid w:val="00D75439"/>
    <w:rsid w:val="00D9064B"/>
    <w:rsid w:val="00D90F8E"/>
    <w:rsid w:val="00D91A20"/>
    <w:rsid w:val="00D97B60"/>
    <w:rsid w:val="00DA38EA"/>
    <w:rsid w:val="00DB0B2E"/>
    <w:rsid w:val="00DC5C0B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22B32"/>
    <w:rsid w:val="00E23B5F"/>
    <w:rsid w:val="00E24909"/>
    <w:rsid w:val="00E324DD"/>
    <w:rsid w:val="00E36479"/>
    <w:rsid w:val="00E46027"/>
    <w:rsid w:val="00E51CCB"/>
    <w:rsid w:val="00E52A09"/>
    <w:rsid w:val="00E74A35"/>
    <w:rsid w:val="00E76002"/>
    <w:rsid w:val="00E77512"/>
    <w:rsid w:val="00E9087F"/>
    <w:rsid w:val="00EA0678"/>
    <w:rsid w:val="00EA1534"/>
    <w:rsid w:val="00EA6210"/>
    <w:rsid w:val="00EA698B"/>
    <w:rsid w:val="00EB0EB8"/>
    <w:rsid w:val="00EB347E"/>
    <w:rsid w:val="00EB4838"/>
    <w:rsid w:val="00EE0D95"/>
    <w:rsid w:val="00EE5F50"/>
    <w:rsid w:val="00EE6F2D"/>
    <w:rsid w:val="00EF050F"/>
    <w:rsid w:val="00EF5019"/>
    <w:rsid w:val="00F0039F"/>
    <w:rsid w:val="00F13F8B"/>
    <w:rsid w:val="00F163C9"/>
    <w:rsid w:val="00F205B1"/>
    <w:rsid w:val="00F373D6"/>
    <w:rsid w:val="00F52DBC"/>
    <w:rsid w:val="00F5446D"/>
    <w:rsid w:val="00F67092"/>
    <w:rsid w:val="00F67703"/>
    <w:rsid w:val="00F911AD"/>
    <w:rsid w:val="00FA5157"/>
    <w:rsid w:val="00FA54A6"/>
    <w:rsid w:val="00FB0DE9"/>
    <w:rsid w:val="00FB2D7D"/>
    <w:rsid w:val="00FB6AF2"/>
    <w:rsid w:val="00FB7590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v:stroke weight=".05pt"/>
    </o:shapedefaults>
    <o:shapelayout v:ext="edit">
      <o:idmap v:ext="edit" data="1"/>
    </o:shapelayout>
  </w:shapeDefaults>
  <w:decimalSymbol w:val=","/>
  <w:listSeparator w:val=";"/>
  <w14:docId w14:val="0DC9F018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10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4499-2050-4DEF-BE2A-800435B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9</TotalTime>
  <Pages>1</Pages>
  <Words>216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1834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5</cp:revision>
  <cp:lastPrinted>2022-04-04T15:40:00Z</cp:lastPrinted>
  <dcterms:created xsi:type="dcterms:W3CDTF">2022-04-06T11:33:00Z</dcterms:created>
  <dcterms:modified xsi:type="dcterms:W3CDTF">2023-05-18T11:36:00Z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